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321DDA52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E7109F">
        <w:rPr>
          <w:noProof/>
          <w:kern w:val="20"/>
        </w:rPr>
        <w:t>23. mars 2026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1E7EE9DA" w14:textId="77777777" w:rsidR="00764CB5" w:rsidRDefault="00764CB5" w:rsidP="00CD462A">
      <w:pPr>
        <w:rPr>
          <w:b/>
        </w:rPr>
      </w:pPr>
    </w:p>
    <w:p w14:paraId="34426EA9" w14:textId="77777777" w:rsidR="00D96C27" w:rsidRDefault="00D96C27" w:rsidP="00D96C27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D9D4F3" wp14:editId="07CB6F15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B6E1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>REFERAT FRA MØTE I SAMARBEIDSUTVALGET VED FISKÅ SKOLE</w:t>
      </w:r>
    </w:p>
    <w:p w14:paraId="739C2567" w14:textId="77777777" w:rsidR="00D96C27" w:rsidRDefault="00D96C27" w:rsidP="00D96C27"/>
    <w:p w14:paraId="4853E2B8" w14:textId="77777777" w:rsidR="00D96C27" w:rsidRDefault="00D96C27" w:rsidP="00D96C27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552D81E3" w14:textId="7768646F" w:rsidR="00D96C27" w:rsidRDefault="007B39D4" w:rsidP="00D96C27">
      <w:r>
        <w:t>Mandag</w:t>
      </w:r>
      <w:r w:rsidR="004F2731">
        <w:t xml:space="preserve"> den </w:t>
      </w:r>
      <w:r w:rsidR="00446131">
        <w:t>23.03.26</w:t>
      </w:r>
      <w:r w:rsidR="004F2731">
        <w:t xml:space="preserve"> på personalrommet.</w:t>
      </w:r>
    </w:p>
    <w:p w14:paraId="4DDCC186" w14:textId="77777777" w:rsidR="00D96C27" w:rsidRDefault="00D96C27" w:rsidP="00D96C27">
      <w:pPr>
        <w:rPr>
          <w:b/>
        </w:rPr>
      </w:pPr>
    </w:p>
    <w:p w14:paraId="28F90647" w14:textId="1E1FB20E" w:rsidR="00D96C27" w:rsidRDefault="00D96C27" w:rsidP="00D96C27">
      <w:r>
        <w:rPr>
          <w:b/>
        </w:rPr>
        <w:t xml:space="preserve">Til stede: </w:t>
      </w:r>
      <w:r w:rsidRPr="00511237">
        <w:rPr>
          <w:bCs/>
        </w:rPr>
        <w:t>Kathrine Ravnevand</w:t>
      </w:r>
      <w:r>
        <w:t>,</w:t>
      </w:r>
      <w:r w:rsidR="00646FBA">
        <w:t xml:space="preserve"> </w:t>
      </w:r>
      <w:r w:rsidR="00C65E8B">
        <w:t>Asmira</w:t>
      </w:r>
      <w:r w:rsidR="00D535DA">
        <w:t xml:space="preserve"> H</w:t>
      </w:r>
      <w:r w:rsidR="00A13725">
        <w:t>odzic</w:t>
      </w:r>
      <w:r w:rsidR="00596D55">
        <w:t>,</w:t>
      </w:r>
      <w:r>
        <w:t xml:space="preserve"> Kjetil Bjørnhom, Hussein AL-Kharasani</w:t>
      </w:r>
      <w:r w:rsidR="00DA0EF6">
        <w:t>,</w:t>
      </w:r>
      <w:r>
        <w:t xml:space="preserve"> </w:t>
      </w:r>
      <w:r w:rsidR="007D5409">
        <w:t>Eline M Mcinerney</w:t>
      </w:r>
      <w:r w:rsidR="00B140E9">
        <w:t xml:space="preserve">, Johannes </w:t>
      </w:r>
      <w:r w:rsidR="006C3DF0">
        <w:t>Nor</w:t>
      </w:r>
      <w:r w:rsidR="00EB507A">
        <w:t xml:space="preserve">dby </w:t>
      </w:r>
      <w:r>
        <w:t>og Oddvar Vik</w:t>
      </w:r>
    </w:p>
    <w:p w14:paraId="7472880A" w14:textId="51D72041" w:rsidR="00D96C27" w:rsidRDefault="00D96C27" w:rsidP="00D96C27">
      <w:r>
        <w:rPr>
          <w:b/>
        </w:rPr>
        <w:t>Forfall:</w:t>
      </w:r>
      <w:r>
        <w:t xml:space="preserve"> Jørgen Pettersen</w:t>
      </w:r>
      <w:r w:rsidRPr="00537E24">
        <w:t xml:space="preserve"> </w:t>
      </w:r>
      <w:r w:rsidR="00421F8B">
        <w:t>(politisk representant er ikke oppgitt enda)</w:t>
      </w:r>
    </w:p>
    <w:p w14:paraId="3E384732" w14:textId="77777777" w:rsidR="00CD462A" w:rsidRDefault="00CD462A" w:rsidP="00CD462A"/>
    <w:p w14:paraId="7D37695D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>Saksliste:</w:t>
      </w:r>
    </w:p>
    <w:p w14:paraId="51D205DA" w14:textId="77777777" w:rsidR="001157CE" w:rsidRDefault="001157CE" w:rsidP="001157CE">
      <w:pPr>
        <w:rPr>
          <w:b/>
          <w:bCs/>
        </w:rPr>
      </w:pPr>
    </w:p>
    <w:p w14:paraId="75A01863" w14:textId="77777777" w:rsidR="007B39D4" w:rsidRDefault="007B39D4" w:rsidP="007B39D4">
      <w:pPr>
        <w:rPr>
          <w:b/>
          <w:bCs/>
        </w:rPr>
      </w:pPr>
      <w:r>
        <w:rPr>
          <w:b/>
          <w:bCs/>
        </w:rPr>
        <w:t>20/26</w:t>
      </w:r>
      <w:r>
        <w:rPr>
          <w:b/>
          <w:bCs/>
        </w:rPr>
        <w:tab/>
        <w:t>Godkjenning av møteinnkalling</w:t>
      </w:r>
    </w:p>
    <w:p w14:paraId="3F49ED4B" w14:textId="535B6B1C" w:rsidR="001D05DA" w:rsidRPr="00316B44" w:rsidRDefault="00DB359C" w:rsidP="00CF123F">
      <w:pPr>
        <w:pStyle w:val="Listeavsnitt"/>
        <w:numPr>
          <w:ilvl w:val="0"/>
          <w:numId w:val="33"/>
        </w:numPr>
      </w:pPr>
      <w:r w:rsidRPr="00316B44">
        <w:t>Ingen merknader</w:t>
      </w:r>
    </w:p>
    <w:p w14:paraId="19D48268" w14:textId="77777777" w:rsidR="007B39D4" w:rsidRDefault="007B39D4" w:rsidP="007B39D4">
      <w:pPr>
        <w:rPr>
          <w:b/>
          <w:bCs/>
        </w:rPr>
      </w:pPr>
    </w:p>
    <w:p w14:paraId="089B8DC0" w14:textId="77777777" w:rsidR="007B39D4" w:rsidRDefault="007B39D4" w:rsidP="007B39D4">
      <w:pPr>
        <w:rPr>
          <w:b/>
          <w:bCs/>
        </w:rPr>
      </w:pPr>
      <w:r>
        <w:rPr>
          <w:b/>
          <w:bCs/>
        </w:rPr>
        <w:t>21/26</w:t>
      </w:r>
      <w:r>
        <w:rPr>
          <w:b/>
          <w:bCs/>
        </w:rPr>
        <w:tab/>
        <w:t>Orientering - info fra elevene</w:t>
      </w:r>
    </w:p>
    <w:p w14:paraId="68D5B826" w14:textId="60B04D91" w:rsidR="00316B44" w:rsidRDefault="00761D51" w:rsidP="00316B44">
      <w:pPr>
        <w:pStyle w:val="Listeavsnitt"/>
        <w:numPr>
          <w:ilvl w:val="0"/>
          <w:numId w:val="33"/>
        </w:numPr>
      </w:pPr>
      <w:r>
        <w:t xml:space="preserve">10. klasse har søk </w:t>
      </w:r>
      <w:proofErr w:type="spellStart"/>
      <w:r>
        <w:t>vgs</w:t>
      </w:r>
      <w:proofErr w:type="spellEnd"/>
      <w:r>
        <w:t xml:space="preserve"> innen fristen.</w:t>
      </w:r>
    </w:p>
    <w:p w14:paraId="22D345C0" w14:textId="6EBEB9B4" w:rsidR="00761D51" w:rsidRDefault="00761D51" w:rsidP="00316B44">
      <w:pPr>
        <w:pStyle w:val="Listeavsnitt"/>
        <w:numPr>
          <w:ilvl w:val="0"/>
          <w:numId w:val="33"/>
        </w:numPr>
      </w:pPr>
      <w:r>
        <w:t>Mange prøver for tiden fordi lærerne trenger karaktergrunnlag</w:t>
      </w:r>
    </w:p>
    <w:p w14:paraId="2CFC9CB2" w14:textId="7230A71B" w:rsidR="00761D51" w:rsidRDefault="00761D51" w:rsidP="00316B44">
      <w:pPr>
        <w:pStyle w:val="Listeavsnitt"/>
        <w:numPr>
          <w:ilvl w:val="0"/>
          <w:numId w:val="33"/>
        </w:numPr>
      </w:pPr>
      <w:r>
        <w:t>Har hatt PPY- studenter</w:t>
      </w:r>
      <w:r w:rsidR="0060125B">
        <w:t xml:space="preserve"> på 9.trinn</w:t>
      </w:r>
    </w:p>
    <w:p w14:paraId="4A396027" w14:textId="3C4DE43E" w:rsidR="0060125B" w:rsidRDefault="0060125B" w:rsidP="00316B44">
      <w:pPr>
        <w:pStyle w:val="Listeavsnitt"/>
        <w:numPr>
          <w:ilvl w:val="0"/>
          <w:numId w:val="33"/>
        </w:numPr>
      </w:pPr>
      <w:r>
        <w:t>Ellers en rolig periode</w:t>
      </w:r>
    </w:p>
    <w:p w14:paraId="48FDE5D0" w14:textId="4A8906F2" w:rsidR="001B2D20" w:rsidRDefault="001B2D20" w:rsidP="00316B44">
      <w:pPr>
        <w:pStyle w:val="Listeavsnitt"/>
        <w:numPr>
          <w:ilvl w:val="0"/>
          <w:numId w:val="33"/>
        </w:numPr>
      </w:pPr>
      <w:r>
        <w:t>F</w:t>
      </w:r>
      <w:r w:rsidR="000B797B">
        <w:t>r</w:t>
      </w:r>
      <w:r>
        <w:t xml:space="preserve">emover skal vi ha temauke i uke 19. elevene skal kle seg ut som forskjellige ting for at elevene skal ha det gøy, </w:t>
      </w:r>
      <w:r w:rsidR="000B797B">
        <w:t>«</w:t>
      </w:r>
      <w:proofErr w:type="spellStart"/>
      <w:r>
        <w:t>mafiadag</w:t>
      </w:r>
      <w:proofErr w:type="spellEnd"/>
      <w:r w:rsidR="000B797B">
        <w:t>»</w:t>
      </w:r>
      <w:r>
        <w:t xml:space="preserve">, </w:t>
      </w:r>
      <w:r w:rsidR="000B797B">
        <w:t>«</w:t>
      </w:r>
      <w:proofErr w:type="spellStart"/>
      <w:r>
        <w:t>superheltdag</w:t>
      </w:r>
      <w:proofErr w:type="spellEnd"/>
      <w:r w:rsidR="000B797B">
        <w:t xml:space="preserve">» </w:t>
      </w:r>
      <w:r>
        <w:t xml:space="preserve">og </w:t>
      </w:r>
      <w:r w:rsidR="000B797B">
        <w:t>«</w:t>
      </w:r>
      <w:proofErr w:type="spellStart"/>
      <w:r>
        <w:t>afterskidag</w:t>
      </w:r>
      <w:proofErr w:type="spellEnd"/>
      <w:r w:rsidR="000B797B">
        <w:t>»</w:t>
      </w:r>
      <w:r>
        <w:t xml:space="preserve">. </w:t>
      </w:r>
    </w:p>
    <w:p w14:paraId="397A5EC5" w14:textId="21D00B59" w:rsidR="003D64C5" w:rsidRDefault="003D64C5" w:rsidP="00316B44">
      <w:pPr>
        <w:pStyle w:val="Listeavsnitt"/>
        <w:numPr>
          <w:ilvl w:val="0"/>
          <w:numId w:val="33"/>
        </w:numPr>
      </w:pPr>
      <w:r>
        <w:t>Filmfestivalen i uke 17</w:t>
      </w:r>
    </w:p>
    <w:p w14:paraId="2FD280CC" w14:textId="2C8607FD" w:rsidR="003D64C5" w:rsidRDefault="003D64C5" w:rsidP="00316B44">
      <w:pPr>
        <w:pStyle w:val="Listeavsnitt"/>
        <w:numPr>
          <w:ilvl w:val="0"/>
          <w:numId w:val="33"/>
        </w:numPr>
      </w:pPr>
      <w:r>
        <w:t xml:space="preserve">Har hatt møte med lærerne og hatt planlegging sammen med </w:t>
      </w:r>
      <w:r w:rsidR="008E06FF">
        <w:t>de</w:t>
      </w:r>
    </w:p>
    <w:p w14:paraId="27F8EF5E" w14:textId="40D29533" w:rsidR="00E03667" w:rsidRPr="0013030D" w:rsidRDefault="00E03667" w:rsidP="00316B44">
      <w:pPr>
        <w:pStyle w:val="Listeavsnitt"/>
        <w:numPr>
          <w:ilvl w:val="0"/>
          <w:numId w:val="33"/>
        </w:numPr>
      </w:pPr>
      <w:r>
        <w:t xml:space="preserve">Har lyst å holde åpent i friminutter, Mye </w:t>
      </w:r>
      <w:r w:rsidR="0007166A">
        <w:t>godt miljø der.</w:t>
      </w:r>
    </w:p>
    <w:p w14:paraId="5299BA8B" w14:textId="77777777" w:rsidR="007B39D4" w:rsidRDefault="007B39D4" w:rsidP="007B39D4">
      <w:pPr>
        <w:rPr>
          <w:b/>
          <w:bCs/>
        </w:rPr>
      </w:pPr>
    </w:p>
    <w:p w14:paraId="6E963E62" w14:textId="77777777" w:rsidR="007B39D4" w:rsidRDefault="007B39D4" w:rsidP="007B39D4">
      <w:pPr>
        <w:rPr>
          <w:b/>
          <w:bCs/>
        </w:rPr>
      </w:pPr>
      <w:r>
        <w:rPr>
          <w:b/>
          <w:bCs/>
        </w:rPr>
        <w:t>22/26</w:t>
      </w:r>
      <w:r>
        <w:rPr>
          <w:b/>
          <w:bCs/>
        </w:rPr>
        <w:tab/>
        <w:t>Orientering - info fra FAU</w:t>
      </w:r>
    </w:p>
    <w:p w14:paraId="0273A387" w14:textId="7ECF26ED" w:rsidR="0007166A" w:rsidRPr="008F7471" w:rsidRDefault="0007166A" w:rsidP="0007166A">
      <w:pPr>
        <w:pStyle w:val="Listeavsnitt"/>
        <w:numPr>
          <w:ilvl w:val="0"/>
          <w:numId w:val="34"/>
        </w:numPr>
      </w:pPr>
      <w:r w:rsidRPr="008F7471">
        <w:t>Møte i forrige uke</w:t>
      </w:r>
    </w:p>
    <w:p w14:paraId="0AE8EFCB" w14:textId="378AE520" w:rsidR="0007166A" w:rsidRPr="008F7471" w:rsidRDefault="0007166A" w:rsidP="0007166A">
      <w:pPr>
        <w:pStyle w:val="Listeavsnitt"/>
        <w:numPr>
          <w:ilvl w:val="0"/>
          <w:numId w:val="34"/>
        </w:numPr>
      </w:pPr>
      <w:r w:rsidRPr="008F7471">
        <w:t>Egil informerte om hva som skal fikses opp på skolen</w:t>
      </w:r>
    </w:p>
    <w:p w14:paraId="112744C7" w14:textId="66949AAC" w:rsidR="0007166A" w:rsidRPr="008F7471" w:rsidRDefault="0007166A" w:rsidP="0007166A">
      <w:pPr>
        <w:pStyle w:val="Listeavsnitt"/>
        <w:numPr>
          <w:ilvl w:val="0"/>
          <w:numId w:val="34"/>
        </w:numPr>
      </w:pPr>
      <w:r w:rsidRPr="008F7471">
        <w:t xml:space="preserve">Foreldremøteevaluering ble litt vanskelig siden det var få </w:t>
      </w:r>
      <w:r w:rsidR="00B47059" w:rsidRPr="008F7471">
        <w:t xml:space="preserve">foreldre fra FAU- som var på møtet. </w:t>
      </w:r>
    </w:p>
    <w:p w14:paraId="5E0060A1" w14:textId="4EBC5DCE" w:rsidR="00B47059" w:rsidRDefault="00B47059" w:rsidP="0007166A">
      <w:pPr>
        <w:pStyle w:val="Listeavsnitt"/>
        <w:numPr>
          <w:ilvl w:val="0"/>
          <w:numId w:val="34"/>
        </w:numPr>
      </w:pPr>
      <w:r w:rsidRPr="008F7471">
        <w:t>Vi får en evaluering ut fra QR- kodene</w:t>
      </w:r>
    </w:p>
    <w:p w14:paraId="5AF1F181" w14:textId="55B5C33A" w:rsidR="004B51D7" w:rsidRPr="008F7471" w:rsidRDefault="004B51D7" w:rsidP="0007166A">
      <w:pPr>
        <w:pStyle w:val="Listeavsnitt"/>
        <w:numPr>
          <w:ilvl w:val="0"/>
          <w:numId w:val="34"/>
        </w:numPr>
      </w:pPr>
      <w:r>
        <w:t xml:space="preserve">Skolen opplevde det fint at alle </w:t>
      </w:r>
      <w:r w:rsidR="00764DEB">
        <w:t>var samlet</w:t>
      </w:r>
    </w:p>
    <w:p w14:paraId="3EA42779" w14:textId="71528915" w:rsidR="00B47059" w:rsidRPr="008F7471" w:rsidRDefault="00B47059" w:rsidP="0007166A">
      <w:pPr>
        <w:pStyle w:val="Listeavsnitt"/>
        <w:numPr>
          <w:ilvl w:val="0"/>
          <w:numId w:val="34"/>
        </w:numPr>
      </w:pPr>
      <w:r w:rsidRPr="008F7471">
        <w:t>Asmira blir ny FAU- leder og blir med på oppstartsmøt</w:t>
      </w:r>
      <w:r w:rsidR="00C8263D">
        <w:t>e</w:t>
      </w:r>
      <w:r w:rsidRPr="008F7471">
        <w:t xml:space="preserve"> i august</w:t>
      </w:r>
    </w:p>
    <w:p w14:paraId="5EF02E5D" w14:textId="175930CE" w:rsidR="00DC67E5" w:rsidRPr="008F7471" w:rsidRDefault="00DC67E5" w:rsidP="0007166A">
      <w:pPr>
        <w:pStyle w:val="Listeavsnitt"/>
        <w:numPr>
          <w:ilvl w:val="0"/>
          <w:numId w:val="34"/>
        </w:numPr>
      </w:pPr>
      <w:r w:rsidRPr="008F7471">
        <w:t>Spesielt viktig å informere om natteravnstjenesten</w:t>
      </w:r>
    </w:p>
    <w:p w14:paraId="6DD356F5" w14:textId="7132ABFB" w:rsidR="00DC67E5" w:rsidRDefault="00DC67E5" w:rsidP="0007166A">
      <w:pPr>
        <w:pStyle w:val="Listeavsnitt"/>
        <w:numPr>
          <w:ilvl w:val="0"/>
          <w:numId w:val="34"/>
        </w:numPr>
      </w:pPr>
      <w:r w:rsidRPr="008F7471">
        <w:t xml:space="preserve">Mange elever blir kjørt til skolen, </w:t>
      </w:r>
      <w:r w:rsidR="008F7471" w:rsidRPr="008F7471">
        <w:t>og det er ønskelig at de går/sykler</w:t>
      </w:r>
    </w:p>
    <w:p w14:paraId="5B27D27D" w14:textId="5AA11940" w:rsidR="008F7471" w:rsidRPr="008F7471" w:rsidRDefault="008F7471" w:rsidP="0007166A">
      <w:pPr>
        <w:pStyle w:val="Listeavsnitt"/>
        <w:numPr>
          <w:ilvl w:val="0"/>
          <w:numId w:val="34"/>
        </w:numPr>
      </w:pPr>
      <w:r>
        <w:t xml:space="preserve">Positivt FAU – god stemning </w:t>
      </w:r>
      <w:r w:rsidR="00C8263D">
        <w:t>og alle snakker fint om skolen</w:t>
      </w:r>
    </w:p>
    <w:p w14:paraId="14E43848" w14:textId="77777777" w:rsidR="007B39D4" w:rsidRDefault="007B39D4" w:rsidP="007B39D4">
      <w:pPr>
        <w:rPr>
          <w:b/>
          <w:bCs/>
        </w:rPr>
      </w:pPr>
    </w:p>
    <w:p w14:paraId="75C85BB5" w14:textId="77777777" w:rsidR="00C8263D" w:rsidRDefault="00C8263D" w:rsidP="007B39D4">
      <w:pPr>
        <w:rPr>
          <w:b/>
          <w:bCs/>
        </w:rPr>
      </w:pPr>
    </w:p>
    <w:p w14:paraId="34B5832B" w14:textId="77777777" w:rsidR="00C8263D" w:rsidRDefault="00C8263D" w:rsidP="007B39D4">
      <w:pPr>
        <w:rPr>
          <w:b/>
          <w:bCs/>
        </w:rPr>
      </w:pPr>
    </w:p>
    <w:p w14:paraId="124FCD3E" w14:textId="227319E7" w:rsidR="007B39D4" w:rsidRDefault="007B39D4" w:rsidP="007B39D4">
      <w:pPr>
        <w:rPr>
          <w:b/>
          <w:bCs/>
        </w:rPr>
      </w:pPr>
      <w:r>
        <w:rPr>
          <w:b/>
          <w:bCs/>
        </w:rPr>
        <w:t>23/26</w:t>
      </w:r>
      <w:r>
        <w:rPr>
          <w:b/>
          <w:bCs/>
        </w:rPr>
        <w:tab/>
        <w:t>Orientering - info fra lærere og andre ansatte</w:t>
      </w:r>
    </w:p>
    <w:p w14:paraId="6CD45930" w14:textId="10B99A18" w:rsidR="00C8263D" w:rsidRPr="006B1F7E" w:rsidRDefault="006B1F7E" w:rsidP="00C8263D">
      <w:pPr>
        <w:pStyle w:val="Listeavsnitt"/>
        <w:numPr>
          <w:ilvl w:val="0"/>
          <w:numId w:val="35"/>
        </w:numPr>
      </w:pPr>
      <w:r w:rsidRPr="006B1F7E">
        <w:t>Hektisk periode før påske med tanke på vurderinger</w:t>
      </w:r>
    </w:p>
    <w:p w14:paraId="6BE45C9D" w14:textId="33445183" w:rsidR="006B1F7E" w:rsidRPr="006B1F7E" w:rsidRDefault="006B1F7E" w:rsidP="00C8263D">
      <w:pPr>
        <w:pStyle w:val="Listeavsnitt"/>
        <w:numPr>
          <w:ilvl w:val="0"/>
          <w:numId w:val="35"/>
        </w:numPr>
      </w:pPr>
      <w:r w:rsidRPr="006B1F7E">
        <w:t>Utviklingssamtaler og elevsamtaler</w:t>
      </w:r>
    </w:p>
    <w:p w14:paraId="1161A85A" w14:textId="5A7EA30F" w:rsidR="006B1F7E" w:rsidRPr="006B1F7E" w:rsidRDefault="006B1F7E" w:rsidP="00C8263D">
      <w:pPr>
        <w:pStyle w:val="Listeavsnitt"/>
        <w:numPr>
          <w:ilvl w:val="0"/>
          <w:numId w:val="35"/>
        </w:numPr>
      </w:pPr>
      <w:r w:rsidRPr="006B1F7E">
        <w:t>Dialogmodellen som foreldremøte</w:t>
      </w:r>
    </w:p>
    <w:p w14:paraId="68BEE892" w14:textId="19659A55" w:rsidR="006B1F7E" w:rsidRPr="006B1F7E" w:rsidRDefault="006B1F7E" w:rsidP="00C8263D">
      <w:pPr>
        <w:pStyle w:val="Listeavsnitt"/>
        <w:numPr>
          <w:ilvl w:val="0"/>
          <w:numId w:val="35"/>
        </w:numPr>
      </w:pPr>
      <w:r w:rsidRPr="006B1F7E">
        <w:t>Opplever foresatte som positive og konstruktive</w:t>
      </w:r>
    </w:p>
    <w:p w14:paraId="1419A71A" w14:textId="38753ECE" w:rsidR="006B1F7E" w:rsidRPr="00087B4C" w:rsidRDefault="009813C5" w:rsidP="00C8263D">
      <w:pPr>
        <w:pStyle w:val="Listeavsnitt"/>
        <w:numPr>
          <w:ilvl w:val="0"/>
          <w:numId w:val="35"/>
        </w:numPr>
      </w:pPr>
      <w:r w:rsidRPr="00087B4C">
        <w:t>Blir spennende å se hva som faktisk kommer til å skje etter dialogmøtene</w:t>
      </w:r>
      <w:r w:rsidR="00125DB3" w:rsidRPr="00087B4C">
        <w:t>, i forhold til det man forpliktet seg til</w:t>
      </w:r>
    </w:p>
    <w:p w14:paraId="19B9A0B7" w14:textId="109D39FA" w:rsidR="00125DB3" w:rsidRPr="00087B4C" w:rsidRDefault="00B6481F" w:rsidP="00C8263D">
      <w:pPr>
        <w:pStyle w:val="Listeavsnitt"/>
        <w:numPr>
          <w:ilvl w:val="0"/>
          <w:numId w:val="35"/>
        </w:numPr>
      </w:pPr>
      <w:r w:rsidRPr="00087B4C">
        <w:t>Spennende å erfare dette med å blande elever og foresatte på møtet</w:t>
      </w:r>
    </w:p>
    <w:p w14:paraId="1750130A" w14:textId="10D898BA" w:rsidR="00B6481F" w:rsidRPr="00087B4C" w:rsidRDefault="00B6481F" w:rsidP="00C8263D">
      <w:pPr>
        <w:pStyle w:val="Listeavsnitt"/>
        <w:numPr>
          <w:ilvl w:val="0"/>
          <w:numId w:val="35"/>
        </w:numPr>
      </w:pPr>
      <w:r w:rsidRPr="00087B4C">
        <w:t xml:space="preserve">Filmfestivalen – Ønsker å hev standarden enda </w:t>
      </w:r>
      <w:proofErr w:type="spellStart"/>
      <w:r w:rsidRPr="00087B4C">
        <w:t>me</w:t>
      </w:r>
      <w:proofErr w:type="spellEnd"/>
    </w:p>
    <w:p w14:paraId="084D03E4" w14:textId="329C8580" w:rsidR="00B6481F" w:rsidRPr="00087B4C" w:rsidRDefault="00B6481F" w:rsidP="00C8263D">
      <w:pPr>
        <w:pStyle w:val="Listeavsnitt"/>
        <w:numPr>
          <w:ilvl w:val="0"/>
          <w:numId w:val="35"/>
        </w:numPr>
      </w:pPr>
      <w:r w:rsidRPr="00087B4C">
        <w:t>Positivt å ha elever med i arbeidsgruppa</w:t>
      </w:r>
    </w:p>
    <w:p w14:paraId="3A954C36" w14:textId="3DD42DAF" w:rsidR="00B6481F" w:rsidRDefault="00B6481F" w:rsidP="00C8263D">
      <w:pPr>
        <w:pStyle w:val="Listeavsnitt"/>
        <w:numPr>
          <w:ilvl w:val="0"/>
          <w:numId w:val="35"/>
        </w:numPr>
      </w:pPr>
      <w:r w:rsidRPr="00087B4C">
        <w:t xml:space="preserve">Elevstemmen kommer </w:t>
      </w:r>
      <w:r w:rsidR="00087B4C" w:rsidRPr="00087B4C">
        <w:t>tydelig</w:t>
      </w:r>
      <w:r w:rsidRPr="00087B4C">
        <w:t xml:space="preserve"> fram slik at de får påvirket innhold</w:t>
      </w:r>
      <w:r w:rsidR="00087B4C" w:rsidRPr="00087B4C">
        <w:t>et</w:t>
      </w:r>
    </w:p>
    <w:p w14:paraId="2FA638EF" w14:textId="1E8F7570" w:rsidR="00F035AF" w:rsidRDefault="00F035AF" w:rsidP="00C8263D">
      <w:pPr>
        <w:pStyle w:val="Listeavsnitt"/>
        <w:numPr>
          <w:ilvl w:val="0"/>
          <w:numId w:val="35"/>
        </w:numPr>
      </w:pPr>
      <w:r>
        <w:t xml:space="preserve">Vi bestemte at det ikke skulle være lov å ha med våpen i filmene, mye </w:t>
      </w:r>
      <w:proofErr w:type="spellStart"/>
      <w:r>
        <w:t>pga</w:t>
      </w:r>
      <w:proofErr w:type="spellEnd"/>
      <w:r>
        <w:t xml:space="preserve"> den situasjonen vi lever i nå.</w:t>
      </w:r>
    </w:p>
    <w:p w14:paraId="786FC919" w14:textId="7CA99080" w:rsidR="0051332B" w:rsidRDefault="0051332B" w:rsidP="00C8263D">
      <w:pPr>
        <w:pStyle w:val="Listeavsnitt"/>
        <w:numPr>
          <w:ilvl w:val="0"/>
          <w:numId w:val="35"/>
        </w:numPr>
      </w:pPr>
      <w:r>
        <w:t>Vi ønsker å lede elevene inn mot bestemte sjangere</w:t>
      </w:r>
    </w:p>
    <w:p w14:paraId="3A509332" w14:textId="23A62BFD" w:rsidR="00F918D4" w:rsidRPr="00087B4C" w:rsidRDefault="00F918D4" w:rsidP="00C8263D">
      <w:pPr>
        <w:pStyle w:val="Listeavsnitt"/>
        <w:numPr>
          <w:ilvl w:val="0"/>
          <w:numId w:val="35"/>
        </w:numPr>
      </w:pPr>
      <w:r>
        <w:t>Ellers er det veldig god «stemning i laget»</w:t>
      </w:r>
    </w:p>
    <w:p w14:paraId="1A818803" w14:textId="77777777" w:rsidR="007B39D4" w:rsidRDefault="007B39D4" w:rsidP="007B39D4">
      <w:pPr>
        <w:rPr>
          <w:b/>
          <w:bCs/>
        </w:rPr>
      </w:pPr>
    </w:p>
    <w:p w14:paraId="764B8F50" w14:textId="77777777" w:rsidR="007B39D4" w:rsidRDefault="007B39D4" w:rsidP="007B39D4">
      <w:pPr>
        <w:rPr>
          <w:b/>
          <w:bCs/>
        </w:rPr>
      </w:pPr>
      <w:r>
        <w:rPr>
          <w:b/>
          <w:bCs/>
        </w:rPr>
        <w:t xml:space="preserve">24/26 </w:t>
      </w:r>
      <w:r>
        <w:rPr>
          <w:b/>
          <w:bCs/>
        </w:rPr>
        <w:tab/>
        <w:t>Orientering fra rektor</w:t>
      </w:r>
    </w:p>
    <w:p w14:paraId="4BC5E10E" w14:textId="77777777" w:rsidR="007B39D4" w:rsidRPr="00E75B2C" w:rsidRDefault="007B39D4" w:rsidP="007B39D4">
      <w:pPr>
        <w:pStyle w:val="Listeavsnitt"/>
        <w:numPr>
          <w:ilvl w:val="0"/>
          <w:numId w:val="13"/>
        </w:numPr>
      </w:pPr>
      <w:r w:rsidRPr="00E75B2C">
        <w:t>Økonomi</w:t>
      </w:r>
    </w:p>
    <w:p w14:paraId="0157ACA2" w14:textId="77777777" w:rsidR="007B39D4" w:rsidRPr="00E75B2C" w:rsidRDefault="007B39D4" w:rsidP="007B39D4">
      <w:pPr>
        <w:pStyle w:val="Listeavsnitt"/>
        <w:numPr>
          <w:ilvl w:val="0"/>
          <w:numId w:val="13"/>
        </w:numPr>
      </w:pPr>
      <w:r w:rsidRPr="00E75B2C">
        <w:t>Sykefravær</w:t>
      </w:r>
    </w:p>
    <w:p w14:paraId="1B866E76" w14:textId="77777777" w:rsidR="007B39D4" w:rsidRPr="00BC35D6" w:rsidRDefault="007B39D4" w:rsidP="007B39D4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</w:p>
    <w:p w14:paraId="0F4873C5" w14:textId="77777777" w:rsidR="007B39D4" w:rsidRPr="00D17F99" w:rsidRDefault="007B39D4" w:rsidP="007B39D4">
      <w:pPr>
        <w:pStyle w:val="Listeavsnitt"/>
        <w:numPr>
          <w:ilvl w:val="0"/>
          <w:numId w:val="13"/>
        </w:numPr>
        <w:rPr>
          <w:b/>
          <w:bCs/>
        </w:rPr>
      </w:pPr>
      <w:r>
        <w:t>Personal og bemanning</w:t>
      </w:r>
    </w:p>
    <w:p w14:paraId="698E15CE" w14:textId="77777777" w:rsidR="007B39D4" w:rsidRDefault="007B39D4" w:rsidP="007B39D4">
      <w:pPr>
        <w:rPr>
          <w:b/>
          <w:bCs/>
        </w:rPr>
      </w:pPr>
    </w:p>
    <w:p w14:paraId="0AE7821A" w14:textId="77777777" w:rsidR="007B39D4" w:rsidRDefault="007B39D4" w:rsidP="007B39D4">
      <w:pPr>
        <w:rPr>
          <w:b/>
          <w:bCs/>
        </w:rPr>
      </w:pPr>
      <w:r>
        <w:rPr>
          <w:b/>
          <w:bCs/>
        </w:rPr>
        <w:t>25/26 Eventuelt</w:t>
      </w:r>
    </w:p>
    <w:p w14:paraId="6E76DDC8" w14:textId="4FE0D121" w:rsidR="007B39D4" w:rsidRPr="00210721" w:rsidRDefault="005C61FB" w:rsidP="007B39D4">
      <w:pPr>
        <w:pStyle w:val="Listeavsnitt"/>
        <w:numPr>
          <w:ilvl w:val="0"/>
          <w:numId w:val="20"/>
        </w:numPr>
      </w:pPr>
      <w:r>
        <w:t xml:space="preserve">NB! </w:t>
      </w:r>
      <w:proofErr w:type="gramStart"/>
      <w:r w:rsidR="007B39D4" w:rsidRPr="00210721">
        <w:t>Neste</w:t>
      </w:r>
      <w:proofErr w:type="gramEnd"/>
      <w:r w:rsidR="007B39D4" w:rsidRPr="00210721">
        <w:t xml:space="preserve"> møte</w:t>
      </w:r>
      <w:r w:rsidR="007B39D4">
        <w:t xml:space="preserve"> </w:t>
      </w:r>
      <w:r>
        <w:t xml:space="preserve">flyttes til </w:t>
      </w:r>
      <w:r w:rsidR="007B39D4">
        <w:t>onsdag 2</w:t>
      </w:r>
      <w:r>
        <w:t>0</w:t>
      </w:r>
      <w:r w:rsidR="007B39D4">
        <w:t>. mai 1</w:t>
      </w:r>
      <w:r>
        <w:t>8:15 (etter FAU)</w:t>
      </w:r>
    </w:p>
    <w:p w14:paraId="56D686A1" w14:textId="77777777" w:rsidR="00CD462A" w:rsidRDefault="00CD462A" w:rsidP="00CD462A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6B7174">
        <w:tc>
          <w:tcPr>
            <w:tcW w:w="5645" w:type="dxa"/>
          </w:tcPr>
          <w:p w14:paraId="30FD877B" w14:textId="05ED8529" w:rsidR="00CD462A" w:rsidRDefault="006B7174" w:rsidP="00077F9F">
            <w:proofErr w:type="spellStart"/>
            <w:r>
              <w:t>Ref</w:t>
            </w:r>
            <w:proofErr w:type="spellEnd"/>
            <w:r>
              <w:t xml:space="preserve"> Oddvar Vik</w:t>
            </w:r>
            <w:bookmarkStart w:id="14" w:name="Saksbehandlers_navn"/>
            <w:bookmarkEnd w:id="14"/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6B7174">
        <w:tc>
          <w:tcPr>
            <w:tcW w:w="5645" w:type="dxa"/>
          </w:tcPr>
          <w:p w14:paraId="650C76B0" w14:textId="3C8FDE53" w:rsidR="00CD462A" w:rsidRDefault="00CD462A" w:rsidP="00077F9F"/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FF1D" w14:textId="77777777" w:rsidR="00213270" w:rsidRDefault="00213270" w:rsidP="009B0CFF">
      <w:r>
        <w:separator/>
      </w:r>
    </w:p>
  </w:endnote>
  <w:endnote w:type="continuationSeparator" w:id="0">
    <w:p w14:paraId="09C94B01" w14:textId="77777777" w:rsidR="00213270" w:rsidRDefault="00213270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proofErr w:type="spellStart"/>
          <w:r>
            <w:rPr>
              <w:rFonts w:cs="Arial"/>
              <w:sz w:val="14"/>
            </w:rPr>
            <w:t>Flagstadsvei</w:t>
          </w:r>
          <w:proofErr w:type="spellEnd"/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A2CC" w14:textId="77777777" w:rsidR="00213270" w:rsidRDefault="00213270" w:rsidP="009B0CFF">
      <w:r>
        <w:separator/>
      </w:r>
    </w:p>
  </w:footnote>
  <w:footnote w:type="continuationSeparator" w:id="0">
    <w:p w14:paraId="2721AE60" w14:textId="77777777" w:rsidR="00213270" w:rsidRDefault="00213270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EC3D39"/>
    <w:multiLevelType w:val="hybridMultilevel"/>
    <w:tmpl w:val="C772F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3FE5"/>
    <w:multiLevelType w:val="hybridMultilevel"/>
    <w:tmpl w:val="F358F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338"/>
    <w:multiLevelType w:val="hybridMultilevel"/>
    <w:tmpl w:val="45923F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D8B"/>
    <w:multiLevelType w:val="hybridMultilevel"/>
    <w:tmpl w:val="63AC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C0FAB"/>
    <w:multiLevelType w:val="hybridMultilevel"/>
    <w:tmpl w:val="A1723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39B808BF"/>
    <w:multiLevelType w:val="hybridMultilevel"/>
    <w:tmpl w:val="7722D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5C6"/>
    <w:multiLevelType w:val="hybridMultilevel"/>
    <w:tmpl w:val="A1C6C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55BF4"/>
    <w:multiLevelType w:val="hybridMultilevel"/>
    <w:tmpl w:val="B21685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3F8C"/>
    <w:multiLevelType w:val="hybridMultilevel"/>
    <w:tmpl w:val="55A87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E358A"/>
    <w:multiLevelType w:val="hybridMultilevel"/>
    <w:tmpl w:val="520A9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0381"/>
    <w:multiLevelType w:val="hybridMultilevel"/>
    <w:tmpl w:val="58EA60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9245D"/>
    <w:multiLevelType w:val="hybridMultilevel"/>
    <w:tmpl w:val="87F8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04C74"/>
    <w:multiLevelType w:val="hybridMultilevel"/>
    <w:tmpl w:val="6B366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156CC"/>
    <w:multiLevelType w:val="hybridMultilevel"/>
    <w:tmpl w:val="4858E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71906"/>
    <w:multiLevelType w:val="hybridMultilevel"/>
    <w:tmpl w:val="739814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57C"/>
    <w:multiLevelType w:val="hybridMultilevel"/>
    <w:tmpl w:val="66183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7220">
    <w:abstractNumId w:val="0"/>
  </w:num>
  <w:num w:numId="2" w16cid:durableId="1287617210">
    <w:abstractNumId w:val="9"/>
  </w:num>
  <w:num w:numId="3" w16cid:durableId="564222163">
    <w:abstractNumId w:val="32"/>
  </w:num>
  <w:num w:numId="4" w16cid:durableId="1320425632">
    <w:abstractNumId w:val="14"/>
  </w:num>
  <w:num w:numId="5" w16cid:durableId="1455053461">
    <w:abstractNumId w:val="11"/>
  </w:num>
  <w:num w:numId="6" w16cid:durableId="453911351">
    <w:abstractNumId w:val="34"/>
  </w:num>
  <w:num w:numId="7" w16cid:durableId="1250165027">
    <w:abstractNumId w:val="29"/>
  </w:num>
  <w:num w:numId="8" w16cid:durableId="450053983">
    <w:abstractNumId w:val="16"/>
  </w:num>
  <w:num w:numId="9" w16cid:durableId="384765852">
    <w:abstractNumId w:val="27"/>
  </w:num>
  <w:num w:numId="10" w16cid:durableId="1230268347">
    <w:abstractNumId w:val="4"/>
  </w:num>
  <w:num w:numId="11" w16cid:durableId="1514228461">
    <w:abstractNumId w:val="24"/>
  </w:num>
  <w:num w:numId="12" w16cid:durableId="1716546323">
    <w:abstractNumId w:val="19"/>
  </w:num>
  <w:num w:numId="13" w16cid:durableId="983696952">
    <w:abstractNumId w:val="33"/>
  </w:num>
  <w:num w:numId="14" w16cid:durableId="1415398973">
    <w:abstractNumId w:val="31"/>
  </w:num>
  <w:num w:numId="15" w16cid:durableId="165943929">
    <w:abstractNumId w:val="28"/>
  </w:num>
  <w:num w:numId="16" w16cid:durableId="1421029482">
    <w:abstractNumId w:val="15"/>
  </w:num>
  <w:num w:numId="17" w16cid:durableId="327757534">
    <w:abstractNumId w:val="8"/>
  </w:num>
  <w:num w:numId="18" w16cid:durableId="302394621">
    <w:abstractNumId w:val="23"/>
  </w:num>
  <w:num w:numId="19" w16cid:durableId="874125438">
    <w:abstractNumId w:val="3"/>
  </w:num>
  <w:num w:numId="20" w16cid:durableId="1138256980">
    <w:abstractNumId w:val="5"/>
  </w:num>
  <w:num w:numId="21" w16cid:durableId="1326741681">
    <w:abstractNumId w:val="30"/>
  </w:num>
  <w:num w:numId="22" w16cid:durableId="114980745">
    <w:abstractNumId w:val="2"/>
  </w:num>
  <w:num w:numId="23" w16cid:durableId="1890919939">
    <w:abstractNumId w:val="25"/>
  </w:num>
  <w:num w:numId="24" w16cid:durableId="663120211">
    <w:abstractNumId w:val="20"/>
  </w:num>
  <w:num w:numId="25" w16cid:durableId="1588073181">
    <w:abstractNumId w:val="22"/>
  </w:num>
  <w:num w:numId="26" w16cid:durableId="1099107384">
    <w:abstractNumId w:val="1"/>
  </w:num>
  <w:num w:numId="27" w16cid:durableId="1922594174">
    <w:abstractNumId w:val="12"/>
  </w:num>
  <w:num w:numId="28" w16cid:durableId="1672489678">
    <w:abstractNumId w:val="21"/>
  </w:num>
  <w:num w:numId="29" w16cid:durableId="1736664939">
    <w:abstractNumId w:val="10"/>
  </w:num>
  <w:num w:numId="30" w16cid:durableId="1670522446">
    <w:abstractNumId w:val="13"/>
  </w:num>
  <w:num w:numId="31" w16cid:durableId="1784837448">
    <w:abstractNumId w:val="7"/>
  </w:num>
  <w:num w:numId="32" w16cid:durableId="1146583559">
    <w:abstractNumId w:val="6"/>
  </w:num>
  <w:num w:numId="33" w16cid:durableId="1185095693">
    <w:abstractNumId w:val="17"/>
  </w:num>
  <w:num w:numId="34" w16cid:durableId="587539627">
    <w:abstractNumId w:val="26"/>
  </w:num>
  <w:num w:numId="35" w16cid:durableId="15539983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77BD"/>
    <w:rsid w:val="000122EC"/>
    <w:rsid w:val="0001252B"/>
    <w:rsid w:val="000178F5"/>
    <w:rsid w:val="00020A2C"/>
    <w:rsid w:val="00021C66"/>
    <w:rsid w:val="00034560"/>
    <w:rsid w:val="000379F1"/>
    <w:rsid w:val="00043374"/>
    <w:rsid w:val="0005738B"/>
    <w:rsid w:val="00057FD9"/>
    <w:rsid w:val="00062720"/>
    <w:rsid w:val="00063CE1"/>
    <w:rsid w:val="000647A6"/>
    <w:rsid w:val="0007166A"/>
    <w:rsid w:val="00072F67"/>
    <w:rsid w:val="00087B4C"/>
    <w:rsid w:val="000941F7"/>
    <w:rsid w:val="000A7203"/>
    <w:rsid w:val="000B3EDF"/>
    <w:rsid w:val="000B5262"/>
    <w:rsid w:val="000B797B"/>
    <w:rsid w:val="000B7E7E"/>
    <w:rsid w:val="000D1D46"/>
    <w:rsid w:val="000D38DF"/>
    <w:rsid w:val="000D74EB"/>
    <w:rsid w:val="000E1A87"/>
    <w:rsid w:val="001013E6"/>
    <w:rsid w:val="00102342"/>
    <w:rsid w:val="00110952"/>
    <w:rsid w:val="0011307F"/>
    <w:rsid w:val="0011442C"/>
    <w:rsid w:val="0011447A"/>
    <w:rsid w:val="00115163"/>
    <w:rsid w:val="001157CE"/>
    <w:rsid w:val="001177CE"/>
    <w:rsid w:val="0012359C"/>
    <w:rsid w:val="00125DB3"/>
    <w:rsid w:val="00125FD5"/>
    <w:rsid w:val="0013030D"/>
    <w:rsid w:val="00133552"/>
    <w:rsid w:val="00142CE6"/>
    <w:rsid w:val="00145390"/>
    <w:rsid w:val="00151053"/>
    <w:rsid w:val="00157A78"/>
    <w:rsid w:val="001625AB"/>
    <w:rsid w:val="0016387D"/>
    <w:rsid w:val="0017029F"/>
    <w:rsid w:val="001710C1"/>
    <w:rsid w:val="00171D3B"/>
    <w:rsid w:val="00176016"/>
    <w:rsid w:val="00183A02"/>
    <w:rsid w:val="00186E5C"/>
    <w:rsid w:val="00190EC7"/>
    <w:rsid w:val="001910CB"/>
    <w:rsid w:val="001925F1"/>
    <w:rsid w:val="001929F6"/>
    <w:rsid w:val="001934BC"/>
    <w:rsid w:val="001954E3"/>
    <w:rsid w:val="00195C31"/>
    <w:rsid w:val="001B2413"/>
    <w:rsid w:val="001B2D20"/>
    <w:rsid w:val="001B3E81"/>
    <w:rsid w:val="001D05DA"/>
    <w:rsid w:val="001E2ECD"/>
    <w:rsid w:val="001F0AEA"/>
    <w:rsid w:val="001F6D02"/>
    <w:rsid w:val="001F7E85"/>
    <w:rsid w:val="002028D7"/>
    <w:rsid w:val="002040EB"/>
    <w:rsid w:val="002051F5"/>
    <w:rsid w:val="00210721"/>
    <w:rsid w:val="00213270"/>
    <w:rsid w:val="002137EA"/>
    <w:rsid w:val="00214CE6"/>
    <w:rsid w:val="002179C4"/>
    <w:rsid w:val="002244D2"/>
    <w:rsid w:val="0022640A"/>
    <w:rsid w:val="002318E9"/>
    <w:rsid w:val="0023298F"/>
    <w:rsid w:val="002337C2"/>
    <w:rsid w:val="00237C03"/>
    <w:rsid w:val="00251D56"/>
    <w:rsid w:val="002521FD"/>
    <w:rsid w:val="0025451E"/>
    <w:rsid w:val="00256F3B"/>
    <w:rsid w:val="00260E47"/>
    <w:rsid w:val="00262FC6"/>
    <w:rsid w:val="00266CEB"/>
    <w:rsid w:val="00270980"/>
    <w:rsid w:val="00275647"/>
    <w:rsid w:val="00275B02"/>
    <w:rsid w:val="0029263F"/>
    <w:rsid w:val="00296157"/>
    <w:rsid w:val="002975D1"/>
    <w:rsid w:val="002B0EED"/>
    <w:rsid w:val="002B2255"/>
    <w:rsid w:val="002C1B48"/>
    <w:rsid w:val="002C315B"/>
    <w:rsid w:val="002C7AB9"/>
    <w:rsid w:val="002C7C2E"/>
    <w:rsid w:val="002D3A9F"/>
    <w:rsid w:val="002F1475"/>
    <w:rsid w:val="002F4ABA"/>
    <w:rsid w:val="002F6627"/>
    <w:rsid w:val="00300D95"/>
    <w:rsid w:val="00304E72"/>
    <w:rsid w:val="00315E95"/>
    <w:rsid w:val="00316B44"/>
    <w:rsid w:val="00317978"/>
    <w:rsid w:val="00321AA3"/>
    <w:rsid w:val="00327387"/>
    <w:rsid w:val="00332DFA"/>
    <w:rsid w:val="00336A03"/>
    <w:rsid w:val="00337029"/>
    <w:rsid w:val="00343E83"/>
    <w:rsid w:val="00344850"/>
    <w:rsid w:val="003466BD"/>
    <w:rsid w:val="00352B9B"/>
    <w:rsid w:val="003628D0"/>
    <w:rsid w:val="00362E60"/>
    <w:rsid w:val="00366808"/>
    <w:rsid w:val="00380518"/>
    <w:rsid w:val="00385091"/>
    <w:rsid w:val="00387559"/>
    <w:rsid w:val="003917A4"/>
    <w:rsid w:val="003977D9"/>
    <w:rsid w:val="00397D36"/>
    <w:rsid w:val="003A0761"/>
    <w:rsid w:val="003A1A60"/>
    <w:rsid w:val="003A2757"/>
    <w:rsid w:val="003B2658"/>
    <w:rsid w:val="003B7446"/>
    <w:rsid w:val="003C185F"/>
    <w:rsid w:val="003C2514"/>
    <w:rsid w:val="003D129A"/>
    <w:rsid w:val="003D300C"/>
    <w:rsid w:val="003D64C5"/>
    <w:rsid w:val="003E1703"/>
    <w:rsid w:val="003E50F0"/>
    <w:rsid w:val="003F0521"/>
    <w:rsid w:val="003F0F52"/>
    <w:rsid w:val="003F759F"/>
    <w:rsid w:val="00402E83"/>
    <w:rsid w:val="004050F5"/>
    <w:rsid w:val="0041125F"/>
    <w:rsid w:val="00413E7A"/>
    <w:rsid w:val="0042125D"/>
    <w:rsid w:val="00421F8B"/>
    <w:rsid w:val="004224DA"/>
    <w:rsid w:val="00435E01"/>
    <w:rsid w:val="0043623A"/>
    <w:rsid w:val="00436789"/>
    <w:rsid w:val="0044316E"/>
    <w:rsid w:val="00446131"/>
    <w:rsid w:val="004535DA"/>
    <w:rsid w:val="00453C57"/>
    <w:rsid w:val="00454380"/>
    <w:rsid w:val="00464BA0"/>
    <w:rsid w:val="00466D05"/>
    <w:rsid w:val="0047058E"/>
    <w:rsid w:val="00470A3D"/>
    <w:rsid w:val="00481E6C"/>
    <w:rsid w:val="004859F6"/>
    <w:rsid w:val="004977D3"/>
    <w:rsid w:val="00497C7F"/>
    <w:rsid w:val="004B09C8"/>
    <w:rsid w:val="004B1D7C"/>
    <w:rsid w:val="004B51D7"/>
    <w:rsid w:val="004B5F56"/>
    <w:rsid w:val="004C44CE"/>
    <w:rsid w:val="004C63CC"/>
    <w:rsid w:val="004D6874"/>
    <w:rsid w:val="004F2731"/>
    <w:rsid w:val="00500CCE"/>
    <w:rsid w:val="005063A6"/>
    <w:rsid w:val="0051109F"/>
    <w:rsid w:val="0051332B"/>
    <w:rsid w:val="005169E7"/>
    <w:rsid w:val="005176C0"/>
    <w:rsid w:val="0052087D"/>
    <w:rsid w:val="00552CD4"/>
    <w:rsid w:val="00553322"/>
    <w:rsid w:val="0055756E"/>
    <w:rsid w:val="00570712"/>
    <w:rsid w:val="00571959"/>
    <w:rsid w:val="00571CFC"/>
    <w:rsid w:val="00572A4B"/>
    <w:rsid w:val="00572EF9"/>
    <w:rsid w:val="00573BD0"/>
    <w:rsid w:val="00583A3C"/>
    <w:rsid w:val="00583CF2"/>
    <w:rsid w:val="00585090"/>
    <w:rsid w:val="00596D55"/>
    <w:rsid w:val="005A65BC"/>
    <w:rsid w:val="005A6699"/>
    <w:rsid w:val="005B2301"/>
    <w:rsid w:val="005C30E0"/>
    <w:rsid w:val="005C61FB"/>
    <w:rsid w:val="005D63D7"/>
    <w:rsid w:val="005E2AAD"/>
    <w:rsid w:val="005E400C"/>
    <w:rsid w:val="005E7730"/>
    <w:rsid w:val="005F0FE6"/>
    <w:rsid w:val="005F5425"/>
    <w:rsid w:val="0060125B"/>
    <w:rsid w:val="00612E26"/>
    <w:rsid w:val="006445C7"/>
    <w:rsid w:val="00644AFF"/>
    <w:rsid w:val="00646FBA"/>
    <w:rsid w:val="00652C91"/>
    <w:rsid w:val="0065362A"/>
    <w:rsid w:val="006560E9"/>
    <w:rsid w:val="006577F5"/>
    <w:rsid w:val="00660A4F"/>
    <w:rsid w:val="00672125"/>
    <w:rsid w:val="00684E5D"/>
    <w:rsid w:val="00684EC6"/>
    <w:rsid w:val="006A2433"/>
    <w:rsid w:val="006A40F1"/>
    <w:rsid w:val="006A79D0"/>
    <w:rsid w:val="006B1F7E"/>
    <w:rsid w:val="006B2597"/>
    <w:rsid w:val="006B2D26"/>
    <w:rsid w:val="006B7174"/>
    <w:rsid w:val="006C111B"/>
    <w:rsid w:val="006C3C49"/>
    <w:rsid w:val="006C3DF0"/>
    <w:rsid w:val="006C51CC"/>
    <w:rsid w:val="006C7348"/>
    <w:rsid w:val="006D1634"/>
    <w:rsid w:val="006D227A"/>
    <w:rsid w:val="006D4366"/>
    <w:rsid w:val="006D585D"/>
    <w:rsid w:val="006E1EE3"/>
    <w:rsid w:val="006F7351"/>
    <w:rsid w:val="00701586"/>
    <w:rsid w:val="00706529"/>
    <w:rsid w:val="007074DB"/>
    <w:rsid w:val="0071227F"/>
    <w:rsid w:val="007202FB"/>
    <w:rsid w:val="00722510"/>
    <w:rsid w:val="00722763"/>
    <w:rsid w:val="007230B0"/>
    <w:rsid w:val="00723197"/>
    <w:rsid w:val="007261FD"/>
    <w:rsid w:val="00731C18"/>
    <w:rsid w:val="00733901"/>
    <w:rsid w:val="0073469E"/>
    <w:rsid w:val="00734ECC"/>
    <w:rsid w:val="007362B5"/>
    <w:rsid w:val="00744895"/>
    <w:rsid w:val="00745FE3"/>
    <w:rsid w:val="00747AA9"/>
    <w:rsid w:val="00761D51"/>
    <w:rsid w:val="00764CB5"/>
    <w:rsid w:val="00764DEB"/>
    <w:rsid w:val="00767D37"/>
    <w:rsid w:val="00773AEA"/>
    <w:rsid w:val="007902CE"/>
    <w:rsid w:val="00797643"/>
    <w:rsid w:val="007B1E2C"/>
    <w:rsid w:val="007B39D4"/>
    <w:rsid w:val="007D4DBD"/>
    <w:rsid w:val="007D5409"/>
    <w:rsid w:val="007D6ED9"/>
    <w:rsid w:val="007F2389"/>
    <w:rsid w:val="007F6A8B"/>
    <w:rsid w:val="008132D9"/>
    <w:rsid w:val="008378E4"/>
    <w:rsid w:val="00850676"/>
    <w:rsid w:val="00881CA9"/>
    <w:rsid w:val="00892952"/>
    <w:rsid w:val="008A0177"/>
    <w:rsid w:val="008A1627"/>
    <w:rsid w:val="008A46B4"/>
    <w:rsid w:val="008B3D89"/>
    <w:rsid w:val="008B3E7D"/>
    <w:rsid w:val="008B69D8"/>
    <w:rsid w:val="008C3FDE"/>
    <w:rsid w:val="008C62EE"/>
    <w:rsid w:val="008C685B"/>
    <w:rsid w:val="008D01FD"/>
    <w:rsid w:val="008D2209"/>
    <w:rsid w:val="008E06FF"/>
    <w:rsid w:val="008E071A"/>
    <w:rsid w:val="008E0CB0"/>
    <w:rsid w:val="008E0DEF"/>
    <w:rsid w:val="008E5CFC"/>
    <w:rsid w:val="008F3663"/>
    <w:rsid w:val="008F7471"/>
    <w:rsid w:val="00902D29"/>
    <w:rsid w:val="00902E97"/>
    <w:rsid w:val="00907708"/>
    <w:rsid w:val="009157D5"/>
    <w:rsid w:val="00917B2D"/>
    <w:rsid w:val="00922E6B"/>
    <w:rsid w:val="009300A9"/>
    <w:rsid w:val="009365BE"/>
    <w:rsid w:val="00941387"/>
    <w:rsid w:val="00944EF7"/>
    <w:rsid w:val="00945586"/>
    <w:rsid w:val="0095185B"/>
    <w:rsid w:val="009575CF"/>
    <w:rsid w:val="009643FE"/>
    <w:rsid w:val="00966862"/>
    <w:rsid w:val="00970BD6"/>
    <w:rsid w:val="009813C5"/>
    <w:rsid w:val="009901C6"/>
    <w:rsid w:val="00992F34"/>
    <w:rsid w:val="00994439"/>
    <w:rsid w:val="00997F8A"/>
    <w:rsid w:val="009B0CFF"/>
    <w:rsid w:val="009B5959"/>
    <w:rsid w:val="009C0EF4"/>
    <w:rsid w:val="009C33ED"/>
    <w:rsid w:val="009C6152"/>
    <w:rsid w:val="009D2973"/>
    <w:rsid w:val="009E5F08"/>
    <w:rsid w:val="009E7938"/>
    <w:rsid w:val="009F0D86"/>
    <w:rsid w:val="009F2F6F"/>
    <w:rsid w:val="009F730E"/>
    <w:rsid w:val="00A05179"/>
    <w:rsid w:val="00A05210"/>
    <w:rsid w:val="00A062D5"/>
    <w:rsid w:val="00A13725"/>
    <w:rsid w:val="00A17EF7"/>
    <w:rsid w:val="00A20AAD"/>
    <w:rsid w:val="00A243F0"/>
    <w:rsid w:val="00A3224D"/>
    <w:rsid w:val="00A33737"/>
    <w:rsid w:val="00A447B5"/>
    <w:rsid w:val="00A50A8D"/>
    <w:rsid w:val="00A51328"/>
    <w:rsid w:val="00A5570A"/>
    <w:rsid w:val="00A60773"/>
    <w:rsid w:val="00A71D22"/>
    <w:rsid w:val="00A735BC"/>
    <w:rsid w:val="00A74378"/>
    <w:rsid w:val="00A83FC0"/>
    <w:rsid w:val="00A84C51"/>
    <w:rsid w:val="00A865F3"/>
    <w:rsid w:val="00A8777E"/>
    <w:rsid w:val="00A91BCF"/>
    <w:rsid w:val="00A96F89"/>
    <w:rsid w:val="00AA3783"/>
    <w:rsid w:val="00AD1FC9"/>
    <w:rsid w:val="00AD5377"/>
    <w:rsid w:val="00AE6AF2"/>
    <w:rsid w:val="00AF42B0"/>
    <w:rsid w:val="00AF5C92"/>
    <w:rsid w:val="00AF678C"/>
    <w:rsid w:val="00B064C2"/>
    <w:rsid w:val="00B06D89"/>
    <w:rsid w:val="00B1235B"/>
    <w:rsid w:val="00B140E9"/>
    <w:rsid w:val="00B17879"/>
    <w:rsid w:val="00B23563"/>
    <w:rsid w:val="00B42676"/>
    <w:rsid w:val="00B47059"/>
    <w:rsid w:val="00B50061"/>
    <w:rsid w:val="00B55145"/>
    <w:rsid w:val="00B6481F"/>
    <w:rsid w:val="00B70B65"/>
    <w:rsid w:val="00B77CC1"/>
    <w:rsid w:val="00B96247"/>
    <w:rsid w:val="00B978BC"/>
    <w:rsid w:val="00BA648F"/>
    <w:rsid w:val="00BB7D49"/>
    <w:rsid w:val="00BC6F68"/>
    <w:rsid w:val="00BD0320"/>
    <w:rsid w:val="00BD430A"/>
    <w:rsid w:val="00BD544B"/>
    <w:rsid w:val="00BF3AE8"/>
    <w:rsid w:val="00C02A0F"/>
    <w:rsid w:val="00C03A7F"/>
    <w:rsid w:val="00C05B68"/>
    <w:rsid w:val="00C06073"/>
    <w:rsid w:val="00C20E72"/>
    <w:rsid w:val="00C23B7F"/>
    <w:rsid w:val="00C25ABA"/>
    <w:rsid w:val="00C37954"/>
    <w:rsid w:val="00C44DC3"/>
    <w:rsid w:val="00C47162"/>
    <w:rsid w:val="00C478E7"/>
    <w:rsid w:val="00C47F42"/>
    <w:rsid w:val="00C50742"/>
    <w:rsid w:val="00C5539A"/>
    <w:rsid w:val="00C64C56"/>
    <w:rsid w:val="00C65E8B"/>
    <w:rsid w:val="00C7432A"/>
    <w:rsid w:val="00C751CA"/>
    <w:rsid w:val="00C8263D"/>
    <w:rsid w:val="00C93A77"/>
    <w:rsid w:val="00C96766"/>
    <w:rsid w:val="00C97016"/>
    <w:rsid w:val="00CC112C"/>
    <w:rsid w:val="00CC48B6"/>
    <w:rsid w:val="00CC6846"/>
    <w:rsid w:val="00CD4102"/>
    <w:rsid w:val="00CD4237"/>
    <w:rsid w:val="00CD462A"/>
    <w:rsid w:val="00CE4E73"/>
    <w:rsid w:val="00CE6E05"/>
    <w:rsid w:val="00CF123F"/>
    <w:rsid w:val="00CF2960"/>
    <w:rsid w:val="00CF33D2"/>
    <w:rsid w:val="00CF500F"/>
    <w:rsid w:val="00D03B47"/>
    <w:rsid w:val="00D327FC"/>
    <w:rsid w:val="00D43517"/>
    <w:rsid w:val="00D46B25"/>
    <w:rsid w:val="00D535DA"/>
    <w:rsid w:val="00D61AE0"/>
    <w:rsid w:val="00D65B86"/>
    <w:rsid w:val="00D70DFB"/>
    <w:rsid w:val="00D73F9D"/>
    <w:rsid w:val="00D7590A"/>
    <w:rsid w:val="00D76FA7"/>
    <w:rsid w:val="00D80553"/>
    <w:rsid w:val="00D827A8"/>
    <w:rsid w:val="00D84ED1"/>
    <w:rsid w:val="00D85467"/>
    <w:rsid w:val="00D91B02"/>
    <w:rsid w:val="00D9219D"/>
    <w:rsid w:val="00D92481"/>
    <w:rsid w:val="00D96C27"/>
    <w:rsid w:val="00DA0EF6"/>
    <w:rsid w:val="00DA4B2E"/>
    <w:rsid w:val="00DB07B8"/>
    <w:rsid w:val="00DB2A70"/>
    <w:rsid w:val="00DB359C"/>
    <w:rsid w:val="00DB3C85"/>
    <w:rsid w:val="00DB5952"/>
    <w:rsid w:val="00DB6093"/>
    <w:rsid w:val="00DC4EA9"/>
    <w:rsid w:val="00DC67E5"/>
    <w:rsid w:val="00DC7CE3"/>
    <w:rsid w:val="00DD1616"/>
    <w:rsid w:val="00DD72EA"/>
    <w:rsid w:val="00DE442E"/>
    <w:rsid w:val="00DF3469"/>
    <w:rsid w:val="00DF61A7"/>
    <w:rsid w:val="00DF6B6C"/>
    <w:rsid w:val="00E03667"/>
    <w:rsid w:val="00E04685"/>
    <w:rsid w:val="00E17FCD"/>
    <w:rsid w:val="00E25519"/>
    <w:rsid w:val="00E314B0"/>
    <w:rsid w:val="00E3461D"/>
    <w:rsid w:val="00E46E10"/>
    <w:rsid w:val="00E51A4B"/>
    <w:rsid w:val="00E6063A"/>
    <w:rsid w:val="00E62264"/>
    <w:rsid w:val="00E653EE"/>
    <w:rsid w:val="00E67E29"/>
    <w:rsid w:val="00E7109F"/>
    <w:rsid w:val="00E71230"/>
    <w:rsid w:val="00E73955"/>
    <w:rsid w:val="00E7461F"/>
    <w:rsid w:val="00E75B2C"/>
    <w:rsid w:val="00E95A5F"/>
    <w:rsid w:val="00E95ED6"/>
    <w:rsid w:val="00E97F61"/>
    <w:rsid w:val="00EA1041"/>
    <w:rsid w:val="00EA579C"/>
    <w:rsid w:val="00EB507A"/>
    <w:rsid w:val="00EB6647"/>
    <w:rsid w:val="00EB701C"/>
    <w:rsid w:val="00EB7C9C"/>
    <w:rsid w:val="00EC1826"/>
    <w:rsid w:val="00EC1D60"/>
    <w:rsid w:val="00EC3895"/>
    <w:rsid w:val="00EC50D0"/>
    <w:rsid w:val="00EE10EF"/>
    <w:rsid w:val="00EE6669"/>
    <w:rsid w:val="00EF06B8"/>
    <w:rsid w:val="00EF1037"/>
    <w:rsid w:val="00EF436A"/>
    <w:rsid w:val="00F035AF"/>
    <w:rsid w:val="00F06A38"/>
    <w:rsid w:val="00F11EFD"/>
    <w:rsid w:val="00F14DCA"/>
    <w:rsid w:val="00F26420"/>
    <w:rsid w:val="00F35609"/>
    <w:rsid w:val="00F359DB"/>
    <w:rsid w:val="00F4674C"/>
    <w:rsid w:val="00F51959"/>
    <w:rsid w:val="00F51C01"/>
    <w:rsid w:val="00F52E39"/>
    <w:rsid w:val="00F55D30"/>
    <w:rsid w:val="00F8780C"/>
    <w:rsid w:val="00F908F7"/>
    <w:rsid w:val="00F918D4"/>
    <w:rsid w:val="00FA03E3"/>
    <w:rsid w:val="00FB0C16"/>
    <w:rsid w:val="00FB2148"/>
    <w:rsid w:val="00FB2629"/>
    <w:rsid w:val="00FB37F8"/>
    <w:rsid w:val="00FB45BF"/>
    <w:rsid w:val="00FB5762"/>
    <w:rsid w:val="00FB64DE"/>
    <w:rsid w:val="00FB6E8B"/>
    <w:rsid w:val="00FC7A49"/>
    <w:rsid w:val="00FD4AF3"/>
    <w:rsid w:val="00FD665F"/>
    <w:rsid w:val="00FE3299"/>
    <w:rsid w:val="00FF342F"/>
    <w:rsid w:val="00FF548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1066</TotalTime>
  <Pages>2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32</cp:revision>
  <dcterms:created xsi:type="dcterms:W3CDTF">2026-03-23T13:31:00Z</dcterms:created>
  <dcterms:modified xsi:type="dcterms:W3CDTF">2026-03-24T07:19:00Z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